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00" w:type="dxa"/>
        <w:tblInd w:w="-30" w:type="dxa"/>
        <w:tblCellMar>
          <w:top w:w="75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9"/>
        <w:gridCol w:w="5471"/>
      </w:tblGrid>
      <w:tr w:rsidR="005D74B6" w:rsidRPr="005D74B6" w:rsidTr="005D74B6">
        <w:tc>
          <w:tcPr>
            <w:tcW w:w="57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750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33"/>
            </w:tblGrid>
            <w:tr w:rsidR="005D74B6" w:rsidRPr="005D74B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D74B6" w:rsidRPr="005D74B6" w:rsidRDefault="005D74B6" w:rsidP="005D74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nl-NL"/>
                    </w:rPr>
                  </w:pPr>
                  <w:r w:rsidRPr="005D74B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nl-NL"/>
                    </w:rPr>
                    <w:t>Persoonlijke kwaliteiten</w:t>
                  </w:r>
                </w:p>
              </w:tc>
            </w:tr>
            <w:tr w:rsidR="005D74B6" w:rsidRPr="005D74B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D74B6" w:rsidRPr="005D74B6" w:rsidRDefault="005D74B6" w:rsidP="005D74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nl-NL"/>
                    </w:rPr>
                  </w:pPr>
                  <w:r w:rsidRPr="005D74B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nl-NL"/>
                    </w:rPr>
                    <w:t>Algemene competenties</w:t>
                  </w:r>
                </w:p>
              </w:tc>
            </w:tr>
            <w:tr w:rsidR="005D74B6" w:rsidRPr="005D74B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3"/>
                  </w:tblGrid>
                  <w:tr w:rsidR="005D74B6" w:rsidRPr="005D74B6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D74B6" w:rsidRPr="005D74B6" w:rsidRDefault="005D74B6" w:rsidP="005D74B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algemene kennis en vaardigheden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analytisch vermogen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bediening apparatuur/omgaan met gereedschap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besluitvaardigheid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creativiteit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evenwichtigheid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flexibiliteit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mondelinge uitdrukkingsvaardigheid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omgaan met spanningen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oplossen van problemen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presenteren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rapporteren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schriftelijke uitdrukkingsvaardigheid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specifieke vakkennis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stressbestendigheid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tonen van initiatief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zelfstandigheid</w:t>
                        </w:r>
                      </w:p>
                      <w:p w:rsidR="005D74B6" w:rsidRPr="005D74B6" w:rsidRDefault="005D74B6" w:rsidP="005D74B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nl-NL"/>
                          </w:rPr>
                        </w:pPr>
                      </w:p>
                    </w:tc>
                  </w:tr>
                </w:tbl>
                <w:p w:rsidR="005D74B6" w:rsidRPr="005D74B6" w:rsidRDefault="005D74B6" w:rsidP="005D74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nl-NL"/>
                    </w:rPr>
                  </w:pPr>
                </w:p>
              </w:tc>
            </w:tr>
            <w:tr w:rsidR="005D74B6" w:rsidRPr="005D74B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D74B6" w:rsidRPr="005D74B6" w:rsidRDefault="005D74B6" w:rsidP="005D74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nl-NL"/>
                    </w:rPr>
                  </w:pPr>
                  <w:r w:rsidRPr="005D74B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nl-NL"/>
                    </w:rPr>
                    <w:t>Instelling /houding</w:t>
                  </w:r>
                </w:p>
              </w:tc>
            </w:tr>
            <w:tr w:rsidR="005D74B6" w:rsidRPr="005D74B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2"/>
                  </w:tblGrid>
                  <w:tr w:rsidR="005D74B6" w:rsidRPr="005D74B6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D74B6" w:rsidRPr="005D74B6" w:rsidRDefault="005D74B6" w:rsidP="005D74B6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betrokkenheid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discipline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discretie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doorzettingsvermogen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 xml:space="preserve">enthousiasme 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nakomen van afspraken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interesse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inzet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kritisch vermogen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ordelijkheid/accuratesse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organisatie van het eigen werk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toewijding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verantwoordelijkheid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werktempo</w:t>
                        </w:r>
                      </w:p>
                      <w:p w:rsidR="005D74B6" w:rsidRPr="005D74B6" w:rsidRDefault="005D74B6" w:rsidP="005D74B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nl-NL"/>
                          </w:rPr>
                        </w:pPr>
                      </w:p>
                    </w:tc>
                  </w:tr>
                </w:tbl>
                <w:p w:rsidR="005D74B6" w:rsidRPr="005D74B6" w:rsidRDefault="005D74B6" w:rsidP="005D74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nl-NL"/>
                    </w:rPr>
                  </w:pPr>
                </w:p>
              </w:tc>
            </w:tr>
            <w:tr w:rsidR="005D74B6" w:rsidRPr="005D74B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D74B6" w:rsidRPr="005D74B6" w:rsidRDefault="005D74B6" w:rsidP="005D74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nl-NL"/>
                    </w:rPr>
                  </w:pPr>
                  <w:r w:rsidRPr="005D74B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nl-NL"/>
                    </w:rPr>
                    <w:t>Persoonlijke ontwikkeling</w:t>
                  </w:r>
                </w:p>
              </w:tc>
            </w:tr>
            <w:tr w:rsidR="005D74B6" w:rsidRPr="005D74B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23"/>
                  </w:tblGrid>
                  <w:tr w:rsidR="005D74B6" w:rsidRPr="005D74B6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D74B6" w:rsidRPr="005D74B6" w:rsidRDefault="005D74B6" w:rsidP="005D74B6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capaciteiten en kwaliteiten van de medewerker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combinatie studie/werk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leervermogen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loopbaanwensen / ambities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ontwikkelingsmogelijkheden binnen de functie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ontwikkelingsmogelijkheden naar andere functie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ontwikkelingsmogelijkheden van de functie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toekomstige opleidingen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voldoende uitdaging in functie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voortgang huidige studie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zelfkennis</w:t>
                        </w:r>
                      </w:p>
                      <w:p w:rsidR="005D74B6" w:rsidRPr="005D74B6" w:rsidRDefault="005D74B6" w:rsidP="005D74B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nl-NL"/>
                          </w:rPr>
                        </w:pPr>
                      </w:p>
                    </w:tc>
                  </w:tr>
                </w:tbl>
                <w:p w:rsidR="005D74B6" w:rsidRPr="005D74B6" w:rsidRDefault="005D74B6" w:rsidP="005D74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nl-NL"/>
                    </w:rPr>
                  </w:pPr>
                </w:p>
              </w:tc>
            </w:tr>
          </w:tbl>
          <w:p w:rsidR="005D74B6" w:rsidRPr="005D74B6" w:rsidRDefault="005D74B6" w:rsidP="005D74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55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750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3"/>
            </w:tblGrid>
            <w:tr w:rsidR="005D74B6" w:rsidRPr="005D74B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D74B6" w:rsidRPr="005D74B6" w:rsidRDefault="005D74B6" w:rsidP="005D74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nl-NL"/>
                    </w:rPr>
                  </w:pPr>
                  <w:r w:rsidRPr="005D74B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nl-NL"/>
                    </w:rPr>
                    <w:t>Kwaliteit van het werk</w:t>
                  </w:r>
                </w:p>
              </w:tc>
            </w:tr>
            <w:tr w:rsidR="005D74B6" w:rsidRPr="005D74B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D74B6" w:rsidRPr="005D74B6" w:rsidRDefault="005D74B6" w:rsidP="005D74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nl-NL"/>
                    </w:rPr>
                  </w:pPr>
                  <w:r w:rsidRPr="005D74B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nl-NL"/>
                    </w:rPr>
                    <w:t>Leidinggeven</w:t>
                  </w:r>
                </w:p>
              </w:tc>
            </w:tr>
            <w:tr w:rsidR="005D74B6" w:rsidRPr="005D74B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73"/>
                  </w:tblGrid>
                  <w:tr w:rsidR="005D74B6" w:rsidRPr="005D74B6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D74B6" w:rsidRPr="005D74B6" w:rsidRDefault="005D74B6" w:rsidP="005D74B6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aanspreken op gedrag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aansturen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coachen van medewerkers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communicatie met de medewerker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delegeren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voeren van functionerings- en beoordelingsgesprekken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voeren van werkoverleg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informeren van medewerkers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motiveren, begeleiden van medewerkers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organiseren (plannen/coördineren)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personele taken (algemeen)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selecteren, introduceren, inwerken</w:t>
                        </w:r>
                      </w:p>
                      <w:p w:rsidR="005D74B6" w:rsidRPr="005D74B6" w:rsidRDefault="005D74B6" w:rsidP="005D74B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nl-NL"/>
                          </w:rPr>
                        </w:pPr>
                      </w:p>
                    </w:tc>
                  </w:tr>
                </w:tbl>
                <w:p w:rsidR="005D74B6" w:rsidRPr="005D74B6" w:rsidRDefault="005D74B6" w:rsidP="005D74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nl-NL"/>
                    </w:rPr>
                  </w:pPr>
                </w:p>
              </w:tc>
            </w:tr>
            <w:tr w:rsidR="005D74B6" w:rsidRPr="005D74B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D74B6" w:rsidRPr="005D74B6" w:rsidRDefault="005D74B6" w:rsidP="005D74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nl-NL"/>
                    </w:rPr>
                  </w:pPr>
                  <w:r w:rsidRPr="005D74B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nl-NL"/>
                    </w:rPr>
                    <w:t>Arbeidsomstandigheden</w:t>
                  </w:r>
                </w:p>
              </w:tc>
            </w:tr>
            <w:tr w:rsidR="005D74B6" w:rsidRPr="005D74B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32"/>
                  </w:tblGrid>
                  <w:tr w:rsidR="005D74B6" w:rsidRPr="005D74B6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D74B6" w:rsidRPr="005D74B6" w:rsidRDefault="005D74B6" w:rsidP="005D74B6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fysieke omstandigheden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werkbelasting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werkomgeving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werkplanning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werksfeer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werktijden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werkverdeling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ziekteverzuim</w:t>
                        </w:r>
                      </w:p>
                      <w:p w:rsidR="005D74B6" w:rsidRPr="005D74B6" w:rsidRDefault="005D74B6" w:rsidP="005D74B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nl-NL"/>
                          </w:rPr>
                        </w:pPr>
                      </w:p>
                    </w:tc>
                  </w:tr>
                </w:tbl>
                <w:p w:rsidR="005D74B6" w:rsidRPr="005D74B6" w:rsidRDefault="005D74B6" w:rsidP="005D74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nl-NL"/>
                    </w:rPr>
                  </w:pPr>
                </w:p>
              </w:tc>
            </w:tr>
            <w:tr w:rsidR="005D74B6" w:rsidRPr="005D74B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D74B6" w:rsidRPr="005D74B6" w:rsidRDefault="005D74B6" w:rsidP="005D74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nl-NL"/>
                    </w:rPr>
                  </w:pPr>
                  <w:r w:rsidRPr="005D74B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nl-NL"/>
                    </w:rPr>
                    <w:t>Relaties</w:t>
                  </w:r>
                </w:p>
              </w:tc>
            </w:tr>
            <w:tr w:rsidR="005D74B6" w:rsidRPr="005D74B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D74B6" w:rsidRPr="005D74B6" w:rsidRDefault="005D74B6" w:rsidP="005D74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nl-NL"/>
                    </w:rPr>
                  </w:pPr>
                  <w:r w:rsidRPr="005D74B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nl-NL"/>
                    </w:rPr>
                    <w:t>Relatie met collega's / klanten</w:t>
                  </w:r>
                </w:p>
              </w:tc>
            </w:tr>
            <w:tr w:rsidR="005D74B6" w:rsidRPr="005D74B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07"/>
                  </w:tblGrid>
                  <w:tr w:rsidR="005D74B6" w:rsidRPr="005D74B6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D74B6" w:rsidRPr="005D74B6" w:rsidRDefault="005D74B6" w:rsidP="005D74B6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collega's binnen de afdeling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collega's buiten de afdeling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klanten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leidinggevenden</w:t>
                        </w:r>
                      </w:p>
                      <w:p w:rsidR="005D74B6" w:rsidRPr="005D74B6" w:rsidRDefault="005D74B6" w:rsidP="005D74B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nl-NL"/>
                          </w:rPr>
                        </w:pPr>
                      </w:p>
                    </w:tc>
                  </w:tr>
                </w:tbl>
                <w:p w:rsidR="005D74B6" w:rsidRPr="005D74B6" w:rsidRDefault="005D74B6" w:rsidP="005D74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nl-NL"/>
                    </w:rPr>
                  </w:pPr>
                </w:p>
              </w:tc>
            </w:tr>
            <w:tr w:rsidR="005D74B6" w:rsidRPr="005D74B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D74B6" w:rsidRPr="005D74B6" w:rsidRDefault="005D74B6" w:rsidP="005D74B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nl-NL"/>
                    </w:rPr>
                  </w:pPr>
                  <w:r w:rsidRPr="005D74B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nl-NL"/>
                    </w:rPr>
                    <w:t>Met betrekking tot</w:t>
                  </w:r>
                </w:p>
              </w:tc>
            </w:tr>
            <w:tr w:rsidR="005D74B6" w:rsidRPr="005D74B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1"/>
                  </w:tblGrid>
                  <w:tr w:rsidR="005D74B6" w:rsidRPr="005D74B6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D74B6" w:rsidRPr="005D74B6" w:rsidRDefault="005D74B6" w:rsidP="005D74B6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adviseren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collegialiteit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informeren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initiëren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klantgerichtheid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netwerkvaardigheid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onderhandelen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overleggen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samenwerken</w:t>
                        </w:r>
                      </w:p>
                      <w:p w:rsidR="005D74B6" w:rsidRPr="005D74B6" w:rsidRDefault="005D74B6" w:rsidP="005D74B6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ind w:left="375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</w:pPr>
                        <w:r w:rsidRPr="005D74B6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nl-NL"/>
                          </w:rPr>
                          <w:t>stimuleren</w:t>
                        </w:r>
                      </w:p>
                      <w:p w:rsidR="005D74B6" w:rsidRPr="005D74B6" w:rsidRDefault="005D74B6" w:rsidP="005D74B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nl-NL"/>
                          </w:rPr>
                        </w:pPr>
                      </w:p>
                    </w:tc>
                  </w:tr>
                </w:tbl>
                <w:p w:rsidR="005D74B6" w:rsidRPr="005D74B6" w:rsidRDefault="005D74B6" w:rsidP="005D74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nl-NL"/>
                    </w:rPr>
                  </w:pPr>
                </w:p>
              </w:tc>
            </w:tr>
            <w:tr w:rsidR="005D74B6" w:rsidRPr="005D74B6">
              <w:tc>
                <w:tcPr>
                  <w:tcW w:w="0" w:type="auto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D74B6" w:rsidRPr="005D74B6" w:rsidRDefault="005D74B6" w:rsidP="005D74B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nl-NL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nl-NL"/>
                    </w:rPr>
                    <w:t xml:space="preserve"> </w:t>
                  </w:r>
                  <w:bookmarkStart w:id="0" w:name="_GoBack"/>
                  <w:bookmarkEnd w:id="0"/>
                </w:p>
              </w:tc>
            </w:tr>
          </w:tbl>
          <w:p w:rsidR="005D74B6" w:rsidRPr="005D74B6" w:rsidRDefault="005D74B6" w:rsidP="005D74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</w:tr>
    </w:tbl>
    <w:p w:rsidR="006C2B25" w:rsidRDefault="006C2B25"/>
    <w:sectPr w:rsidR="006C2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58DB"/>
    <w:multiLevelType w:val="multilevel"/>
    <w:tmpl w:val="31E4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54B41"/>
    <w:multiLevelType w:val="multilevel"/>
    <w:tmpl w:val="5F54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673B5F"/>
    <w:multiLevelType w:val="multilevel"/>
    <w:tmpl w:val="E2DC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5C0672"/>
    <w:multiLevelType w:val="multilevel"/>
    <w:tmpl w:val="CAE4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804FE0"/>
    <w:multiLevelType w:val="multilevel"/>
    <w:tmpl w:val="2E10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C07DD1"/>
    <w:multiLevelType w:val="multilevel"/>
    <w:tmpl w:val="1B98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D575CE"/>
    <w:multiLevelType w:val="multilevel"/>
    <w:tmpl w:val="5532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B6"/>
    <w:rsid w:val="005D74B6"/>
    <w:rsid w:val="006C2B25"/>
    <w:rsid w:val="006D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D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7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D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7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965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92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CDD96503</Template>
  <TotalTime>10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Ingen,A. van</dc:creator>
  <cp:lastModifiedBy>Ingen,A. van</cp:lastModifiedBy>
  <cp:revision>1</cp:revision>
  <dcterms:created xsi:type="dcterms:W3CDTF">2016-05-25T19:11:00Z</dcterms:created>
  <dcterms:modified xsi:type="dcterms:W3CDTF">2016-05-25T19:27:00Z</dcterms:modified>
</cp:coreProperties>
</file>